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7B" w:rsidRPr="00ED667B" w:rsidRDefault="00D7297B" w:rsidP="0001507A">
      <w:pPr>
        <w:pStyle w:val="1"/>
        <w:tabs>
          <w:tab w:val="left" w:pos="851"/>
        </w:tabs>
        <w:ind w:left="851" w:firstLine="2268"/>
        <w:rPr>
          <w:sz w:val="20"/>
          <w:szCs w:val="20"/>
        </w:rPr>
      </w:pPr>
      <w:bookmarkStart w:id="0" w:name="_Toc509842394"/>
      <w:bookmarkStart w:id="1" w:name="_GoBack"/>
      <w:bookmarkEnd w:id="1"/>
      <w:r w:rsidRPr="00ED667B">
        <w:rPr>
          <w:sz w:val="20"/>
          <w:szCs w:val="20"/>
        </w:rPr>
        <w:t>SHAREHOLDER STATEMENT</w:t>
      </w: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  <w:r w:rsidRPr="00ED667B">
        <w:rPr>
          <w:sz w:val="20"/>
          <w:szCs w:val="20"/>
        </w:rPr>
        <w:t>To: AIX</w:t>
      </w: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  <w:lang w:val="en-US"/>
        </w:rPr>
      </w:pPr>
      <w:r w:rsidRPr="00ED667B">
        <w:rPr>
          <w:sz w:val="20"/>
          <w:szCs w:val="20"/>
        </w:rPr>
        <w:t>Date</w:t>
      </w:r>
      <w:r w:rsidRPr="00ED667B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13895368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D667B">
            <w:rPr>
              <w:rStyle w:val="af2"/>
              <w:sz w:val="20"/>
              <w:szCs w:val="20"/>
              <w:lang w:val="ru-RU"/>
            </w:rPr>
            <w:t>Место для ввода даты.</w:t>
          </w:r>
        </w:sdtContent>
      </w:sdt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  <w:lang w:val="en-US"/>
        </w:rPr>
      </w:pP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6069"/>
      </w:tblGrid>
      <w:tr w:rsidR="00D7297B" w:rsidRPr="00ED667B" w:rsidTr="00564E50">
        <w:tc>
          <w:tcPr>
            <w:tcW w:w="1753" w:type="pct"/>
            <w:shd w:val="clear" w:color="auto" w:fill="E6E6E6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Name of </w:t>
            </w:r>
            <w:r w:rsidRPr="00ED667B">
              <w:rPr>
                <w:i/>
                <w:sz w:val="20"/>
                <w:szCs w:val="20"/>
              </w:rPr>
              <w:t>applicant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843431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:rsidTr="00564E50">
        <w:tc>
          <w:tcPr>
            <w:tcW w:w="1753" w:type="pct"/>
            <w:shd w:val="clear" w:color="auto" w:fill="E6E6E6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Description of </w:t>
            </w:r>
            <w:r w:rsidRPr="00ED667B">
              <w:rPr>
                <w:i/>
                <w:sz w:val="20"/>
                <w:szCs w:val="20"/>
              </w:rPr>
              <w:t>security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35717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:rsidTr="00564E50">
        <w:tc>
          <w:tcPr>
            <w:tcW w:w="1753" w:type="pct"/>
            <w:shd w:val="clear" w:color="auto" w:fill="E6E6E6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Total number of </w:t>
            </w:r>
            <w:r w:rsidRPr="00ED667B">
              <w:rPr>
                <w:i/>
                <w:sz w:val="20"/>
                <w:szCs w:val="20"/>
              </w:rPr>
              <w:t>securities</w:t>
            </w:r>
            <w:r w:rsidRPr="00ED667B">
              <w:rPr>
                <w:sz w:val="20"/>
                <w:szCs w:val="20"/>
              </w:rPr>
              <w:t xml:space="preserve"> to be </w:t>
            </w:r>
            <w:r w:rsidRPr="00ED667B">
              <w:rPr>
                <w:i/>
                <w:sz w:val="20"/>
                <w:szCs w:val="20"/>
              </w:rPr>
              <w:t>admitted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681931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767"/>
        <w:gridCol w:w="1767"/>
        <w:gridCol w:w="1753"/>
      </w:tblGrid>
      <w:tr w:rsidR="00D7297B" w:rsidRPr="00ED667B" w:rsidTr="00564E50">
        <w:tc>
          <w:tcPr>
            <w:tcW w:w="5000" w:type="pct"/>
            <w:gridSpan w:val="4"/>
            <w:shd w:val="clear" w:color="auto" w:fill="E6E6E6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Summary of shareholdings:</w:t>
            </w:r>
          </w:p>
        </w:tc>
      </w:tr>
      <w:tr w:rsidR="00D7297B" w:rsidRPr="00ED667B" w:rsidTr="00D7297B">
        <w:tc>
          <w:tcPr>
            <w:tcW w:w="2176" w:type="pct"/>
            <w:shd w:val="clear" w:color="auto" w:fill="auto"/>
            <w:vAlign w:val="center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Number of securities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Number of holders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Percentage of issued </w:t>
            </w:r>
            <w:r w:rsidRPr="00ED667B">
              <w:rPr>
                <w:i/>
                <w:sz w:val="20"/>
                <w:szCs w:val="20"/>
              </w:rPr>
              <w:t>equity share capital</w:t>
            </w:r>
          </w:p>
        </w:tc>
      </w:tr>
      <w:tr w:rsidR="00D7297B" w:rsidRPr="00ED667B" w:rsidTr="00564E50">
        <w:tc>
          <w:tcPr>
            <w:tcW w:w="2176" w:type="pct"/>
            <w:shd w:val="clear" w:color="auto" w:fill="auto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i/>
                <w:sz w:val="20"/>
                <w:szCs w:val="20"/>
              </w:rPr>
              <w:t>Shares</w:t>
            </w:r>
            <w:r w:rsidRPr="00ED667B">
              <w:rPr>
                <w:sz w:val="20"/>
                <w:szCs w:val="20"/>
              </w:rPr>
              <w:t xml:space="preserve"> in public hands</w:t>
            </w:r>
          </w:p>
        </w:tc>
        <w:sdt>
          <w:sdtPr>
            <w:rPr>
              <w:sz w:val="20"/>
              <w:szCs w:val="20"/>
            </w:rPr>
            <w:id w:val="-601037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6122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78824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4" w:type="pct"/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:rsidTr="00564E50">
        <w:tc>
          <w:tcPr>
            <w:tcW w:w="2176" w:type="pct"/>
            <w:tcBorders>
              <w:bottom w:val="double" w:sz="4" w:space="0" w:color="auto"/>
            </w:tcBorders>
            <w:shd w:val="clear" w:color="auto" w:fill="auto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i/>
                <w:sz w:val="20"/>
                <w:szCs w:val="20"/>
              </w:rPr>
              <w:t>Shares</w:t>
            </w:r>
            <w:r w:rsidRPr="00ED667B">
              <w:rPr>
                <w:sz w:val="20"/>
                <w:szCs w:val="20"/>
              </w:rPr>
              <w:t xml:space="preserve"> not in public hands</w:t>
            </w:r>
          </w:p>
        </w:tc>
        <w:sdt>
          <w:sdtPr>
            <w:rPr>
              <w:sz w:val="20"/>
              <w:szCs w:val="20"/>
            </w:rPr>
            <w:id w:val="-18196474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bottom w:val="double" w:sz="4" w:space="0" w:color="auto"/>
                </w:tcBorders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6786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bottom w:val="double" w:sz="4" w:space="0" w:color="auto"/>
                </w:tcBorders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9133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4" w:type="pct"/>
                <w:tcBorders>
                  <w:bottom w:val="double" w:sz="4" w:space="0" w:color="auto"/>
                </w:tcBorders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:rsidTr="00564E50">
        <w:tc>
          <w:tcPr>
            <w:tcW w:w="2176" w:type="pct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Total</w:t>
            </w:r>
          </w:p>
        </w:tc>
        <w:sdt>
          <w:sdtPr>
            <w:rPr>
              <w:sz w:val="20"/>
              <w:szCs w:val="20"/>
            </w:rPr>
            <w:id w:val="780064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38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auto"/>
              </w:tcPr>
              <w:p w:rsidR="00D7297B" w:rsidRPr="00ED667B" w:rsidRDefault="00D7297B" w:rsidP="00D7297B">
                <w:pPr>
                  <w:pStyle w:val="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af2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924" w:type="pct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D7297B" w:rsidRPr="00ED667B" w:rsidRDefault="00D7297B" w:rsidP="00D7297B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100%</w:t>
            </w:r>
          </w:p>
        </w:tc>
      </w:tr>
      <w:tr w:rsidR="00D7297B" w:rsidRPr="00ED667B" w:rsidTr="00564E50">
        <w:tc>
          <w:tcPr>
            <w:tcW w:w="31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D7297B" w:rsidRPr="00FD2EDA" w:rsidRDefault="00D7297B" w:rsidP="00D7297B">
            <w:pPr>
              <w:pStyle w:val="1"/>
              <w:tabs>
                <w:tab w:val="left" w:pos="851"/>
              </w:tabs>
              <w:ind w:left="851"/>
              <w:rPr>
                <w:b w:val="0"/>
                <w:sz w:val="20"/>
                <w:szCs w:val="20"/>
              </w:rPr>
            </w:pPr>
            <w:r w:rsidRPr="00FD2EDA">
              <w:rPr>
                <w:b w:val="0"/>
                <w:sz w:val="20"/>
                <w:szCs w:val="20"/>
              </w:rPr>
              <w:t>Where less than 25% of the shares are in public hands, has prior approval been obtained from the AIX?</w:t>
            </w:r>
          </w:p>
        </w:tc>
        <w:tc>
          <w:tcPr>
            <w:tcW w:w="18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7297B" w:rsidRPr="00FD2EDA" w:rsidRDefault="00D7297B" w:rsidP="00D7297B">
            <w:pPr>
              <w:pStyle w:val="1"/>
              <w:tabs>
                <w:tab w:val="left" w:pos="851"/>
              </w:tabs>
              <w:ind w:left="851"/>
              <w:rPr>
                <w:b w:val="0"/>
                <w:sz w:val="20"/>
                <w:szCs w:val="20"/>
              </w:rPr>
            </w:pPr>
            <w:r w:rsidRPr="00FD2EDA">
              <w:rPr>
                <w:b w:val="0"/>
                <w:sz w:val="20"/>
                <w:szCs w:val="20"/>
              </w:rPr>
              <w:t xml:space="preserve">Yes </w:t>
            </w:r>
            <w:sdt>
              <w:sdtPr>
                <w:rPr>
                  <w:b w:val="0"/>
                  <w:sz w:val="20"/>
                  <w:szCs w:val="20"/>
                </w:rPr>
                <w:id w:val="1241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ED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FD2EDA">
              <w:rPr>
                <w:b w:val="0"/>
                <w:sz w:val="20"/>
                <w:szCs w:val="20"/>
              </w:rPr>
              <w:t>/ No</w:t>
            </w:r>
            <w:sdt>
              <w:sdtPr>
                <w:rPr>
                  <w:b w:val="0"/>
                  <w:sz w:val="20"/>
                  <w:szCs w:val="20"/>
                </w:rPr>
                <w:id w:val="-6949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ED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:rsidR="00D7297B" w:rsidRPr="00ED667B" w:rsidRDefault="00D7297B" w:rsidP="00D7297B">
      <w:pPr>
        <w:pStyle w:val="TableHeaderGrey"/>
        <w:ind w:left="851"/>
        <w:rPr>
          <w:color w:val="213564" w:themeColor="text2"/>
          <w:szCs w:val="20"/>
        </w:rPr>
      </w:pPr>
      <w:r w:rsidRPr="00ED667B">
        <w:rPr>
          <w:color w:val="213564" w:themeColor="text2"/>
          <w:szCs w:val="20"/>
        </w:rPr>
        <w:t>SIGNED BY_____________________________________________</w:t>
      </w:r>
    </w:p>
    <w:p w:rsidR="00D7297B" w:rsidRPr="00ED667B" w:rsidRDefault="00D7297B" w:rsidP="00D7297B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:rsidR="00D7297B" w:rsidRPr="00ED667B" w:rsidRDefault="00D7297B" w:rsidP="00D7297B">
      <w:pPr>
        <w:pStyle w:val="TableHeaderGrey"/>
        <w:ind w:left="851"/>
        <w:rPr>
          <w:color w:val="213564" w:themeColor="text2"/>
          <w:szCs w:val="20"/>
        </w:rPr>
      </w:pPr>
      <w:r w:rsidRPr="00ED667B">
        <w:rPr>
          <w:color w:val="213564" w:themeColor="text2"/>
          <w:szCs w:val="20"/>
        </w:rPr>
        <w:t>If you knowingly or recklessly give false or misleading information you may be liable to prosecution.</w:t>
      </w:r>
      <w:bookmarkEnd w:id="0"/>
    </w:p>
    <w:sectPr w:rsidR="00D7297B" w:rsidRPr="00ED667B" w:rsidSect="004B09A4">
      <w:headerReference w:type="default" r:id="rId8"/>
      <w:pgSz w:w="11906" w:h="16838"/>
      <w:pgMar w:top="1666" w:right="850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7F" w:rsidRDefault="003D447F" w:rsidP="008E1765">
      <w:pPr>
        <w:spacing w:after="0" w:line="240" w:lineRule="auto"/>
      </w:pPr>
      <w:r>
        <w:separator/>
      </w:r>
    </w:p>
  </w:endnote>
  <w:endnote w:type="continuationSeparator" w:id="0">
    <w:p w:rsidR="003D447F" w:rsidRDefault="003D447F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7F" w:rsidRDefault="003D447F" w:rsidP="008E1765">
      <w:pPr>
        <w:spacing w:after="0" w:line="240" w:lineRule="auto"/>
      </w:pPr>
      <w:r>
        <w:separator/>
      </w:r>
    </w:p>
  </w:footnote>
  <w:footnote w:type="continuationSeparator" w:id="0">
    <w:p w:rsidR="003D447F" w:rsidRDefault="003D447F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7F" w:rsidRPr="00BD5024" w:rsidRDefault="000004B5" w:rsidP="0076180E">
    <w:pPr>
      <w:pStyle w:val="a6"/>
      <w:rPr>
        <w:lang w:val="en-US"/>
      </w:rPr>
    </w:pPr>
    <w:r>
      <w:rPr>
        <w:noProof/>
        <w:lang w:val="en-US"/>
      </w:rPr>
      <w:drawing>
        <wp:inline distT="0" distB="0" distL="0" distR="0" wp14:anchorId="013E4725" wp14:editId="4D3BFA68">
          <wp:extent cx="2149441" cy="541708"/>
          <wp:effectExtent l="0" t="0" r="1016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0597"/>
    <w:multiLevelType w:val="hybridMultilevel"/>
    <w:tmpl w:val="5AEA1604"/>
    <w:lvl w:ilvl="0" w:tplc="DB9C97FE">
      <w:start w:val="1"/>
      <w:numFmt w:val="bullet"/>
      <w:pStyle w:val="a0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D6E"/>
    <w:multiLevelType w:val="hybridMultilevel"/>
    <w:tmpl w:val="2334F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B"/>
    <w:rsid w:val="000004B5"/>
    <w:rsid w:val="0001507A"/>
    <w:rsid w:val="0004429B"/>
    <w:rsid w:val="00046AA0"/>
    <w:rsid w:val="000521BF"/>
    <w:rsid w:val="0007691F"/>
    <w:rsid w:val="000C0640"/>
    <w:rsid w:val="000C1135"/>
    <w:rsid w:val="000F6CA5"/>
    <w:rsid w:val="00122EDC"/>
    <w:rsid w:val="001431F1"/>
    <w:rsid w:val="00150AE4"/>
    <w:rsid w:val="002164F7"/>
    <w:rsid w:val="00293E79"/>
    <w:rsid w:val="002D72CE"/>
    <w:rsid w:val="00305369"/>
    <w:rsid w:val="00320C3E"/>
    <w:rsid w:val="003306DF"/>
    <w:rsid w:val="00364D78"/>
    <w:rsid w:val="00381BA4"/>
    <w:rsid w:val="00396903"/>
    <w:rsid w:val="003B156A"/>
    <w:rsid w:val="003D17E5"/>
    <w:rsid w:val="003D2BF9"/>
    <w:rsid w:val="003D447F"/>
    <w:rsid w:val="00414ED0"/>
    <w:rsid w:val="00463D59"/>
    <w:rsid w:val="004A28CE"/>
    <w:rsid w:val="004A3F78"/>
    <w:rsid w:val="004B09A4"/>
    <w:rsid w:val="005347B7"/>
    <w:rsid w:val="00581BFB"/>
    <w:rsid w:val="005946D8"/>
    <w:rsid w:val="005C52FC"/>
    <w:rsid w:val="005C71B5"/>
    <w:rsid w:val="00602358"/>
    <w:rsid w:val="0061649A"/>
    <w:rsid w:val="006439AC"/>
    <w:rsid w:val="006556F3"/>
    <w:rsid w:val="00676E40"/>
    <w:rsid w:val="006D3DD9"/>
    <w:rsid w:val="006D4444"/>
    <w:rsid w:val="00723B44"/>
    <w:rsid w:val="007553F9"/>
    <w:rsid w:val="0076180E"/>
    <w:rsid w:val="00766041"/>
    <w:rsid w:val="00780B90"/>
    <w:rsid w:val="007D7AA4"/>
    <w:rsid w:val="007E4C35"/>
    <w:rsid w:val="007F1254"/>
    <w:rsid w:val="007F6111"/>
    <w:rsid w:val="008005B6"/>
    <w:rsid w:val="00836167"/>
    <w:rsid w:val="00844625"/>
    <w:rsid w:val="0085344B"/>
    <w:rsid w:val="0087387E"/>
    <w:rsid w:val="00880E26"/>
    <w:rsid w:val="00892208"/>
    <w:rsid w:val="008A117E"/>
    <w:rsid w:val="008B5DEE"/>
    <w:rsid w:val="008D3830"/>
    <w:rsid w:val="008E1765"/>
    <w:rsid w:val="00910157"/>
    <w:rsid w:val="00912451"/>
    <w:rsid w:val="0091705C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E31F9"/>
    <w:rsid w:val="009E4C39"/>
    <w:rsid w:val="009F0919"/>
    <w:rsid w:val="009F37F5"/>
    <w:rsid w:val="00A036F1"/>
    <w:rsid w:val="00A151CB"/>
    <w:rsid w:val="00A15D0D"/>
    <w:rsid w:val="00A609FC"/>
    <w:rsid w:val="00A64570"/>
    <w:rsid w:val="00A87747"/>
    <w:rsid w:val="00AA2873"/>
    <w:rsid w:val="00AB33C6"/>
    <w:rsid w:val="00AB4E0A"/>
    <w:rsid w:val="00B04AD7"/>
    <w:rsid w:val="00B5583B"/>
    <w:rsid w:val="00B8290A"/>
    <w:rsid w:val="00BD3A83"/>
    <w:rsid w:val="00BD5024"/>
    <w:rsid w:val="00BE20C8"/>
    <w:rsid w:val="00BE7DD0"/>
    <w:rsid w:val="00C5522C"/>
    <w:rsid w:val="00C64226"/>
    <w:rsid w:val="00D21C40"/>
    <w:rsid w:val="00D325A6"/>
    <w:rsid w:val="00D7297B"/>
    <w:rsid w:val="00DA54D6"/>
    <w:rsid w:val="00DA7411"/>
    <w:rsid w:val="00DF0730"/>
    <w:rsid w:val="00E044FA"/>
    <w:rsid w:val="00E05670"/>
    <w:rsid w:val="00E157C4"/>
    <w:rsid w:val="00E55BF5"/>
    <w:rsid w:val="00E72F1B"/>
    <w:rsid w:val="00E846F4"/>
    <w:rsid w:val="00EB17D4"/>
    <w:rsid w:val="00ED6132"/>
    <w:rsid w:val="00ED667B"/>
    <w:rsid w:val="00EE0C38"/>
    <w:rsid w:val="00EF0CD8"/>
    <w:rsid w:val="00F079E4"/>
    <w:rsid w:val="00F279C7"/>
    <w:rsid w:val="00F60400"/>
    <w:rsid w:val="00F762AE"/>
    <w:rsid w:val="00F815AB"/>
    <w:rsid w:val="00F945CE"/>
    <w:rsid w:val="00FC7D31"/>
    <w:rsid w:val="00FD2EDA"/>
    <w:rsid w:val="00FD65D7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16FA2C-2702-4FD7-872B-304D30A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rsid w:val="00F762AE"/>
  </w:style>
  <w:style w:type="paragraph" w:styleId="1">
    <w:name w:val="heading 1"/>
    <w:basedOn w:val="a1"/>
    <w:next w:val="a1"/>
    <w:link w:val="10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20">
    <w:name w:val="heading 2"/>
    <w:basedOn w:val="a2"/>
    <w:next w:val="a1"/>
    <w:link w:val="21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30">
    <w:name w:val="heading 3"/>
    <w:basedOn w:val="a1"/>
    <w:next w:val="a1"/>
    <w:link w:val="31"/>
    <w:uiPriority w:val="9"/>
    <w:unhideWhenUsed/>
    <w:qFormat/>
    <w:rsid w:val="00B8290A"/>
    <w:pPr>
      <w:keepNext/>
      <w:keepLines/>
      <w:outlineLvl w:val="2"/>
    </w:pPr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a7">
    <w:name w:val="Верхний колонтитул Знак"/>
    <w:basedOn w:val="a3"/>
    <w:link w:val="a6"/>
    <w:uiPriority w:val="99"/>
    <w:rsid w:val="00FF6AFD"/>
    <w:rPr>
      <w:bCs/>
      <w:color w:val="414140" w:themeColor="text1"/>
      <w:sz w:val="20"/>
    </w:rPr>
  </w:style>
  <w:style w:type="paragraph" w:styleId="a8">
    <w:name w:val="footer"/>
    <w:basedOn w:val="a1"/>
    <w:link w:val="a9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customStyle="1" w:styleId="a9">
    <w:name w:val="Нижний колонтитул Знак"/>
    <w:basedOn w:val="a3"/>
    <w:link w:val="a8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aa">
    <w:name w:val="Title"/>
    <w:basedOn w:val="a6"/>
    <w:next w:val="a1"/>
    <w:link w:val="ab"/>
    <w:uiPriority w:val="10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customStyle="1" w:styleId="ab">
    <w:name w:val="Заголовок Знак"/>
    <w:basedOn w:val="a3"/>
    <w:link w:val="aa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a2">
    <w:name w:val="Body Text"/>
    <w:basedOn w:val="a1"/>
    <w:link w:val="ac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customStyle="1" w:styleId="ac">
    <w:name w:val="Основной текст Знак"/>
    <w:basedOn w:val="a3"/>
    <w:link w:val="a2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a">
    <w:name w:val="List Number"/>
    <w:basedOn w:val="a1"/>
    <w:uiPriority w:val="99"/>
    <w:unhideWhenUsed/>
    <w:qFormat/>
    <w:rsid w:val="00974A89"/>
    <w:pPr>
      <w:numPr>
        <w:numId w:val="2"/>
      </w:numPr>
      <w:tabs>
        <w:tab w:val="clear" w:pos="360"/>
      </w:tabs>
      <w:ind w:left="284" w:hanging="284"/>
    </w:pPr>
    <w:rPr>
      <w:rFonts w:asciiTheme="majorHAnsi" w:hAnsiTheme="majorHAnsi" w:cstheme="majorHAnsi"/>
      <w:b/>
      <w:color w:val="213564" w:themeColor="text2"/>
    </w:rPr>
  </w:style>
  <w:style w:type="paragraph" w:styleId="a0">
    <w:name w:val="List Bullet"/>
    <w:basedOn w:val="a1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21">
    <w:name w:val="Заголовок 2 Знак"/>
    <w:basedOn w:val="a3"/>
    <w:link w:val="20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ad">
    <w:name w:val="Table Grid"/>
    <w:basedOn w:val="a4"/>
    <w:uiPriority w:val="5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1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3">
    <w:name w:val="List Bullet 3"/>
    <w:basedOn w:val="a1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 w:cstheme="majorHAnsi"/>
      <w:color w:val="213564" w:themeColor="text2"/>
      <w:sz w:val="18"/>
    </w:rPr>
  </w:style>
  <w:style w:type="character" w:customStyle="1" w:styleId="31">
    <w:name w:val="Заголовок 3 Знак"/>
    <w:basedOn w:val="a3"/>
    <w:link w:val="30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a1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a1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6439AC"/>
    <w:rPr>
      <w:b/>
      <w:bCs/>
      <w:color w:val="8A8D8F" w:themeColor="accent1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ae">
    <w:name w:val="Hyperlink"/>
    <w:basedOn w:val="a3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a6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a8"/>
    <w:rsid w:val="00B8290A"/>
    <w:rPr>
      <w:color w:val="8A6F4E" w:themeColor="background2"/>
    </w:rPr>
  </w:style>
  <w:style w:type="paragraph" w:styleId="af">
    <w:name w:val="Balloon Text"/>
    <w:basedOn w:val="a1"/>
    <w:link w:val="af0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3"/>
    <w:link w:val="af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af1">
    <w:name w:val="List Paragraph"/>
    <w:basedOn w:val="a1"/>
    <w:uiPriority w:val="34"/>
    <w:rsid w:val="00932265"/>
    <w:pPr>
      <w:ind w:left="720"/>
      <w:contextualSpacing/>
    </w:pPr>
  </w:style>
  <w:style w:type="table" w:customStyle="1" w:styleId="11">
    <w:name w:val="Сетка таблицы1"/>
    <w:basedOn w:val="a4"/>
    <w:next w:val="a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3"/>
    <w:uiPriority w:val="99"/>
    <w:semiHidden/>
    <w:rsid w:val="00D72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73A85-8623-4B28-8870-3056EA658F1A}"/>
      </w:docPartPr>
      <w:docPartBody>
        <w:p w:rsidR="000D1DB3" w:rsidRDefault="004636E9">
          <w:r w:rsidRPr="00EA533F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2E5A4-DB1A-4181-AFE9-5DAAB505DC92}"/>
      </w:docPartPr>
      <w:docPartBody>
        <w:p w:rsidR="000D1DB3" w:rsidRDefault="004636E9">
          <w:r w:rsidRPr="00EA53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9"/>
    <w:rsid w:val="000D1DB3"/>
    <w:rsid w:val="004636E9"/>
    <w:rsid w:val="00835607"/>
    <w:rsid w:val="009F3BD2"/>
    <w:rsid w:val="00D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6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6A7D-9CC1-40EA-9DA2-6BA4C457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 Template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Nargiz Dautova</cp:lastModifiedBy>
  <cp:revision>2</cp:revision>
  <cp:lastPrinted>2018-03-12T05:59:00Z</cp:lastPrinted>
  <dcterms:created xsi:type="dcterms:W3CDTF">2019-07-01T07:21:00Z</dcterms:created>
  <dcterms:modified xsi:type="dcterms:W3CDTF">2019-07-01T07:21:00Z</dcterms:modified>
</cp:coreProperties>
</file>