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1529" w14:textId="77777777" w:rsidR="00035618" w:rsidRDefault="00035618" w:rsidP="00BA4E97">
      <w:pPr>
        <w:autoSpaceDE w:val="0"/>
        <w:autoSpaceDN w:val="0"/>
        <w:spacing w:line="240" w:lineRule="auto"/>
        <w:ind w:right="849"/>
        <w:jc w:val="center"/>
        <w:rPr>
          <w:rFonts w:eastAsia="Times New Roman" w:cs="Arial"/>
          <w:b/>
          <w:lang w:val="ru-RU" w:eastAsia="ru-RU"/>
        </w:rPr>
      </w:pPr>
      <w:bookmarkStart w:id="0" w:name="_Toc509842394"/>
    </w:p>
    <w:p w14:paraId="2AD3BAB6" w14:textId="77777777" w:rsidR="00035618" w:rsidRDefault="00035618" w:rsidP="00BA4E97">
      <w:pPr>
        <w:autoSpaceDE w:val="0"/>
        <w:autoSpaceDN w:val="0"/>
        <w:spacing w:line="240" w:lineRule="auto"/>
        <w:ind w:right="849"/>
        <w:jc w:val="center"/>
        <w:rPr>
          <w:rFonts w:eastAsia="Times New Roman" w:cs="Arial"/>
          <w:b/>
          <w:lang w:val="ru-RU" w:eastAsia="ru-RU"/>
        </w:rPr>
      </w:pPr>
    </w:p>
    <w:p w14:paraId="17AE926A" w14:textId="77777777" w:rsidR="00BA4E97" w:rsidRPr="0006216D" w:rsidRDefault="00BA4E97" w:rsidP="00BA4E97">
      <w:pPr>
        <w:autoSpaceDE w:val="0"/>
        <w:autoSpaceDN w:val="0"/>
        <w:spacing w:line="240" w:lineRule="auto"/>
        <w:ind w:right="849"/>
        <w:jc w:val="center"/>
        <w:rPr>
          <w:rFonts w:eastAsia="Times New Roman" w:cs="Arial"/>
          <w:b/>
          <w:lang w:val="ru-RU" w:eastAsia="ru-RU"/>
        </w:rPr>
      </w:pPr>
      <w:r w:rsidRPr="0006216D">
        <w:rPr>
          <w:rFonts w:eastAsia="Times New Roman" w:cs="Arial"/>
          <w:b/>
          <w:lang w:val="ru-RU" w:eastAsia="ru-RU"/>
        </w:rPr>
        <w:t>Карточка с образцами подписей и оттиска печати</w:t>
      </w:r>
    </w:p>
    <w:p w14:paraId="1F33AC20" w14:textId="77777777" w:rsidR="00BA4E97" w:rsidRDefault="00BA4E97" w:rsidP="00BA4E97">
      <w:pPr>
        <w:autoSpaceDE w:val="0"/>
        <w:autoSpaceDN w:val="0"/>
        <w:spacing w:line="240" w:lineRule="auto"/>
        <w:ind w:right="849"/>
        <w:jc w:val="center"/>
        <w:rPr>
          <w:rFonts w:eastAsia="Times New Roman" w:cs="Times New Roman"/>
          <w:b/>
          <w:bCs/>
          <w:lang w:eastAsia="ru-RU"/>
        </w:rPr>
      </w:pPr>
      <w:r w:rsidRPr="0006216D">
        <w:rPr>
          <w:rFonts w:eastAsia="Times New Roman" w:cs="Times New Roman"/>
          <w:b/>
          <w:bCs/>
          <w:lang w:eastAsia="ru-RU"/>
        </w:rPr>
        <w:t>Card with sam</w:t>
      </w:r>
      <w:bookmarkStart w:id="1" w:name="_GoBack"/>
      <w:bookmarkEnd w:id="1"/>
      <w:r w:rsidRPr="0006216D">
        <w:rPr>
          <w:rFonts w:eastAsia="Times New Roman" w:cs="Times New Roman"/>
          <w:b/>
          <w:bCs/>
          <w:lang w:eastAsia="ru-RU"/>
        </w:rPr>
        <w:t>ples of signatures and Seal print</w:t>
      </w:r>
    </w:p>
    <w:p w14:paraId="1C5F0345" w14:textId="77777777" w:rsidR="00035618" w:rsidRPr="0006216D" w:rsidRDefault="00035618" w:rsidP="00BA4E97">
      <w:pPr>
        <w:autoSpaceDE w:val="0"/>
        <w:autoSpaceDN w:val="0"/>
        <w:spacing w:line="240" w:lineRule="auto"/>
        <w:ind w:right="849"/>
        <w:jc w:val="center"/>
        <w:rPr>
          <w:rFonts w:eastAsia="Times New Roman" w:cs="Times New Roman"/>
          <w:b/>
          <w:bCs/>
          <w:lang w:eastAsia="ru-RU"/>
        </w:rPr>
      </w:pPr>
    </w:p>
    <w:p w14:paraId="040D3806" w14:textId="77777777" w:rsidR="00BA4E97" w:rsidRPr="0006216D" w:rsidRDefault="00BA4E97" w:rsidP="00BA4E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709"/>
        <w:gridCol w:w="5925"/>
        <w:gridCol w:w="92"/>
      </w:tblGrid>
      <w:tr w:rsidR="00BA4E97" w:rsidRPr="00035618" w14:paraId="7AE800E0" w14:textId="77777777" w:rsidTr="00BA4E97">
        <w:trPr>
          <w:cantSplit/>
          <w:trHeight w:val="117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AFC60" w14:textId="7C67F342" w:rsidR="00BA4E97" w:rsidRPr="00206D34" w:rsidRDefault="00206D34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en-US" w:eastAsia="ru-RU"/>
              </w:rPr>
            </w:pPr>
            <w:r>
              <w:rPr>
                <w:rFonts w:eastAsia="Times New Roman" w:cs="Arial"/>
                <w:lang w:val="ru-RU" w:eastAsia="ru-RU"/>
              </w:rPr>
              <w:t>Заявитель</w:t>
            </w:r>
            <w:r w:rsidR="00BA4E97" w:rsidRPr="00035618">
              <w:rPr>
                <w:rFonts w:eastAsia="Times New Roman" w:cs="Arial"/>
                <w:lang w:val="ru-RU" w:eastAsia="ru-RU"/>
              </w:rPr>
              <w:t xml:space="preserve"> </w:t>
            </w:r>
            <w:r>
              <w:rPr>
                <w:rFonts w:eastAsia="Times New Roman" w:cs="Arial"/>
                <w:lang w:val="en-US" w:eastAsia="ru-RU"/>
              </w:rPr>
              <w:t>Applicant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209936" w14:textId="77777777" w:rsidR="00BA4E97" w:rsidRPr="00035618" w:rsidRDefault="00BA4E97" w:rsidP="008A3C4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 w:cs="Times New Roman"/>
                <w:i/>
                <w:iCs/>
                <w:lang w:val="ru-RU"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A27825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4E97" w:rsidRPr="00035618" w14:paraId="3B42377B" w14:textId="77777777" w:rsidTr="00BA4E97">
        <w:trPr>
          <w:cantSplit/>
          <w:trHeight w:val="116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7E9F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9E46D4F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BA4E97" w:rsidRPr="00035618" w14:paraId="41D2FA6E" w14:textId="77777777" w:rsidTr="00BA4E97">
        <w:trPr>
          <w:cantSplit/>
          <w:trHeight w:val="287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5743F8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D77C94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BA4E97" w:rsidRPr="00035618" w14:paraId="1F357180" w14:textId="77777777" w:rsidTr="00BA4E97">
        <w:trPr>
          <w:cantSplit/>
          <w:trHeight w:val="262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DE1E6F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42654F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 w:rsidR="00BA4E97" w:rsidRPr="00035618" w14:paraId="784D1EEF" w14:textId="77777777" w:rsidTr="00BA4E97">
        <w:trPr>
          <w:trHeight w:val="548"/>
        </w:trPr>
        <w:tc>
          <w:tcPr>
            <w:tcW w:w="916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500142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4E97" w:rsidRPr="00A03826" w14:paraId="084D24B5" w14:textId="77777777" w:rsidTr="00BA4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916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41A8AE7C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Arial"/>
                <w:lang w:val="ru-RU" w:eastAsia="ru-RU"/>
              </w:rPr>
            </w:pPr>
            <w:r w:rsidRPr="00035618">
              <w:rPr>
                <w:rFonts w:eastAsia="Times New Roman" w:cs="Arial"/>
                <w:lang w:val="ru-RU" w:eastAsia="ru-RU"/>
              </w:rPr>
              <w:t>Место нахождения (место жительства)</w:t>
            </w:r>
          </w:p>
          <w:p w14:paraId="7F3AA808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  <w:r w:rsidRPr="00035618">
              <w:rPr>
                <w:rFonts w:eastAsia="Times New Roman" w:cs="Times New Roman"/>
                <w:lang w:eastAsia="ru-RU"/>
              </w:rPr>
              <w:t>Location</w:t>
            </w:r>
            <w:r w:rsidRPr="00035618">
              <w:rPr>
                <w:rFonts w:eastAsia="Times New Roman" w:cs="Times New Roman"/>
                <w:lang w:val="ru-RU" w:eastAsia="ru-RU"/>
              </w:rPr>
              <w:t xml:space="preserve"> (</w:t>
            </w:r>
            <w:r w:rsidRPr="00035618">
              <w:rPr>
                <w:rFonts w:eastAsia="Times New Roman" w:cs="Times New Roman"/>
                <w:lang w:eastAsia="ru-RU"/>
              </w:rPr>
              <w:t>residence</w:t>
            </w:r>
            <w:r w:rsidRPr="00035618">
              <w:rPr>
                <w:rFonts w:eastAsia="Times New Roman" w:cs="Times New Roman"/>
                <w:lang w:val="ru-RU" w:eastAsia="ru-RU"/>
              </w:rPr>
              <w:t>)</w:t>
            </w:r>
          </w:p>
        </w:tc>
      </w:tr>
      <w:tr w:rsidR="00BA4E97" w:rsidRPr="00A03826" w14:paraId="38C1F48D" w14:textId="77777777" w:rsidTr="00BA4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9164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1285F984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4E97" w:rsidRPr="00A03826" w14:paraId="7DDC18E6" w14:textId="77777777" w:rsidTr="00BA4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F9686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CE493A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4E97" w:rsidRPr="00A03826" w14:paraId="4CBDEB4C" w14:textId="77777777" w:rsidTr="00BA4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B41FCB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lang w:val="ru-RU"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34B2D8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4E97" w:rsidRPr="00A03826" w14:paraId="7592F779" w14:textId="77777777" w:rsidTr="00BA4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F8B2DA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F232C8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4E97" w:rsidRPr="00A03826" w14:paraId="2B06445E" w14:textId="77777777" w:rsidTr="00BA4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2CCE7A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F9D8FE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4E97" w:rsidRPr="00A03826" w14:paraId="46826DAB" w14:textId="77777777" w:rsidTr="00BA4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79978D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B7C80E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</w:tr>
      <w:tr w:rsidR="00BA4E97" w:rsidRPr="00035618" w14:paraId="36DB92ED" w14:textId="77777777" w:rsidTr="00BA4E97">
        <w:trPr>
          <w:cantSplit/>
        </w:trPr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B615E3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7253FF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  <w:r w:rsidRPr="00035618">
              <w:rPr>
                <w:rFonts w:eastAsia="Times New Roman" w:cs="Arial"/>
                <w:lang w:val="ru-RU" w:eastAsia="ru-RU"/>
              </w:rPr>
              <w:t xml:space="preserve">тел. № </w:t>
            </w:r>
            <w:proofErr w:type="spellStart"/>
            <w:r w:rsidRPr="00035618">
              <w:rPr>
                <w:rFonts w:eastAsia="Times New Roman" w:cs="Times New Roman"/>
                <w:lang w:eastAsia="ru-RU"/>
              </w:rPr>
              <w:t>tel</w:t>
            </w:r>
            <w:proofErr w:type="spellEnd"/>
            <w:r w:rsidRPr="00035618">
              <w:rPr>
                <w:rFonts w:eastAsia="Times New Roman" w:cs="Times New Roman"/>
                <w:lang w:val="ru-RU" w:eastAsia="ru-RU"/>
              </w:rPr>
              <w:t xml:space="preserve">. </w:t>
            </w:r>
            <w:r w:rsidRPr="00035618">
              <w:rPr>
                <w:rFonts w:eastAsia="Times New Roman" w:cs="Arial"/>
                <w:lang w:val="ru-RU" w:eastAsia="ru-RU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0D2FC2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EE0251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lang w:val="ru-RU" w:eastAsia="ru-RU"/>
              </w:rPr>
            </w:pPr>
          </w:p>
        </w:tc>
      </w:tr>
    </w:tbl>
    <w:p w14:paraId="20A05C1A" w14:textId="77777777" w:rsidR="00BA4E97" w:rsidRPr="0006216D" w:rsidRDefault="00BA4E97" w:rsidP="00BA4E97">
      <w:pPr>
        <w:autoSpaceDE w:val="0"/>
        <w:autoSpaceDN w:val="0"/>
        <w:spacing w:after="0" w:line="240" w:lineRule="auto"/>
        <w:rPr>
          <w:rFonts w:eastAsia="Times New Roman" w:cs="Times New Roman"/>
          <w:sz w:val="2"/>
          <w:lang w:val="ru-RU" w:eastAsia="ru-RU"/>
        </w:rPr>
      </w:pPr>
    </w:p>
    <w:p w14:paraId="42FA084B" w14:textId="77777777" w:rsidR="00BA4E97" w:rsidRPr="0006216D" w:rsidRDefault="00BA4E97" w:rsidP="00BA4E97">
      <w:pPr>
        <w:autoSpaceDE w:val="0"/>
        <w:autoSpaceDN w:val="0"/>
        <w:spacing w:after="0" w:line="240" w:lineRule="auto"/>
        <w:rPr>
          <w:rFonts w:eastAsia="Times New Roman" w:cs="Times New Roman"/>
          <w:sz w:val="2"/>
          <w:lang w:val="ru-RU" w:eastAsia="ru-RU"/>
        </w:rPr>
      </w:pPr>
      <w:r w:rsidRPr="0006216D">
        <w:rPr>
          <w:rFonts w:eastAsia="Times New Roman" w:cs="Times New Roman"/>
          <w:sz w:val="2"/>
          <w:lang w:val="ru-RU" w:eastAsia="ru-RU"/>
        </w:rPr>
        <w:br w:type="page"/>
      </w:r>
    </w:p>
    <w:p w14:paraId="0D1CFD97" w14:textId="77777777" w:rsidR="00BA4E97" w:rsidRPr="00035618" w:rsidRDefault="00BA4E97" w:rsidP="00BA4E97">
      <w:pPr>
        <w:autoSpaceDE w:val="0"/>
        <w:autoSpaceDN w:val="0"/>
        <w:spacing w:line="240" w:lineRule="auto"/>
        <w:jc w:val="right"/>
        <w:rPr>
          <w:rFonts w:eastAsia="Times New Roman" w:cs="Times New Roman"/>
          <w:i/>
          <w:lang w:val="ru-RU" w:eastAsia="ru-RU"/>
        </w:rPr>
      </w:pPr>
      <w:r w:rsidRPr="00035618">
        <w:rPr>
          <w:rFonts w:eastAsia="Times New Roman" w:cs="Arial"/>
          <w:i/>
          <w:lang w:val="ru-RU" w:eastAsia="ru-RU"/>
        </w:rPr>
        <w:lastRenderedPageBreak/>
        <w:t>Оборотная сторона</w:t>
      </w:r>
      <w:r w:rsidRPr="00035618">
        <w:rPr>
          <w:rFonts w:eastAsia="Times New Roman" w:cs="Times New Roman"/>
          <w:i/>
          <w:lang w:eastAsia="ru-RU"/>
        </w:rPr>
        <w:t xml:space="preserve"> </w:t>
      </w:r>
      <w:r w:rsidRPr="00035618">
        <w:rPr>
          <w:rFonts w:eastAsia="Times New Roman" w:cs="Times New Roman"/>
          <w:i/>
          <w:lang w:val="ru-RU" w:eastAsia="ru-RU"/>
        </w:rPr>
        <w:t xml:space="preserve">/ </w:t>
      </w:r>
      <w:r w:rsidRPr="00035618">
        <w:rPr>
          <w:rFonts w:eastAsia="Times New Roman" w:cs="Times New Roman"/>
          <w:i/>
          <w:lang w:eastAsia="ru-RU"/>
        </w:rPr>
        <w:t>Back side</w:t>
      </w:r>
    </w:p>
    <w:tbl>
      <w:tblPr>
        <w:tblW w:w="9958" w:type="dxa"/>
        <w:tblInd w:w="-4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2579"/>
        <w:gridCol w:w="1111"/>
        <w:gridCol w:w="164"/>
        <w:gridCol w:w="142"/>
        <w:gridCol w:w="4678"/>
        <w:gridCol w:w="7"/>
      </w:tblGrid>
      <w:tr w:rsidR="00206D34" w:rsidRPr="00035618" w14:paraId="0BE47676" w14:textId="77777777" w:rsidTr="00035618">
        <w:trPr>
          <w:gridAfter w:val="1"/>
          <w:wAfter w:w="7" w:type="dxa"/>
          <w:cantSplit/>
          <w:trHeight w:hRule="exact" w:val="421"/>
        </w:trPr>
        <w:tc>
          <w:tcPr>
            <w:tcW w:w="51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5FD5B5" w14:textId="77777777" w:rsidR="00206D34" w:rsidRPr="00035618" w:rsidRDefault="00206D34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96666F" w14:textId="77777777" w:rsidR="00206D34" w:rsidRPr="00035618" w:rsidRDefault="00206D34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BA4E97" w:rsidRPr="00035618" w14:paraId="2A7BC68D" w14:textId="77777777" w:rsidTr="00A03826">
        <w:tblPrEx>
          <w:tblBorders>
            <w:top w:val="single" w:sz="8" w:space="0" w:color="auto"/>
          </w:tblBorders>
        </w:tblPrEx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0590F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val="ru-RU" w:eastAsia="ru-R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55B68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auto"/>
                <w:lang w:eastAsia="ru-RU"/>
              </w:rPr>
            </w:pPr>
          </w:p>
          <w:p w14:paraId="33107F25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t>Фамилия</w:t>
            </w: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eastAsia="ru-RU"/>
              </w:rPr>
              <w:t xml:space="preserve">, </w:t>
            </w: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t>имя</w:t>
            </w: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eastAsia="ru-RU"/>
              </w:rPr>
              <w:t xml:space="preserve">, </w:t>
            </w: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t>отчество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 xml:space="preserve"> </w:t>
            </w:r>
          </w:p>
          <w:p w14:paraId="1AEA8A88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b/>
                <w:color w:val="auto"/>
                <w:lang w:eastAsia="ru-RU"/>
              </w:rPr>
              <w:t>Surname, name, patronymic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13FF3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ru-RU" w:eastAsia="ru-RU"/>
              </w:rPr>
            </w:pP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t>Образец подписи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 xml:space="preserve"> </w:t>
            </w:r>
            <w:r w:rsidRPr="00035618">
              <w:rPr>
                <w:rFonts w:asciiTheme="majorHAnsi" w:eastAsia="Times New Roman" w:hAnsiTheme="majorHAnsi" w:cstheme="majorHAnsi"/>
                <w:b/>
                <w:color w:val="auto"/>
                <w:lang w:eastAsia="ru-RU"/>
              </w:rPr>
              <w:t>Signature</w:t>
            </w:r>
            <w:r w:rsidRPr="00035618">
              <w:rPr>
                <w:rFonts w:asciiTheme="majorHAnsi" w:eastAsia="Times New Roman" w:hAnsiTheme="majorHAnsi" w:cstheme="majorHAnsi"/>
                <w:b/>
                <w:color w:val="auto"/>
                <w:lang w:val="ru-RU" w:eastAsia="ru-RU"/>
              </w:rPr>
              <w:t xml:space="preserve"> </w:t>
            </w:r>
            <w:r w:rsidRPr="00035618">
              <w:rPr>
                <w:rFonts w:asciiTheme="majorHAnsi" w:eastAsia="Times New Roman" w:hAnsiTheme="majorHAnsi" w:cstheme="majorHAnsi"/>
                <w:b/>
                <w:color w:val="auto"/>
                <w:lang w:eastAsia="ru-RU"/>
              </w:rPr>
              <w:t>specimen</w:t>
            </w: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F1E21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color w:val="auto"/>
                <w:lang w:val="ru-RU" w:eastAsia="ru-RU"/>
              </w:rPr>
              <w:t>Срок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 xml:space="preserve"> 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val="ru-RU" w:eastAsia="ru-RU"/>
              </w:rPr>
              <w:t>полномочий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 xml:space="preserve"> </w:t>
            </w:r>
          </w:p>
          <w:p w14:paraId="2D838B17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 xml:space="preserve">Term of appointment </w:t>
            </w:r>
          </w:p>
        </w:tc>
      </w:tr>
      <w:tr w:rsidR="00A03826" w:rsidRPr="00035618" w14:paraId="5D82CA55" w14:textId="77777777" w:rsidTr="00A03826">
        <w:trPr>
          <w:gridAfter w:val="1"/>
          <w:wAfter w:w="7" w:type="dxa"/>
          <w:cantSplit/>
          <w:trHeight w:val="33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697CD6DA" w14:textId="636569EB" w:rsidR="00A03826" w:rsidRPr="00A03826" w:rsidRDefault="00A03826" w:rsidP="008A3C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  <w:r w:rsidRPr="00035618">
              <w:rPr>
                <w:rFonts w:asciiTheme="majorHAnsi" w:eastAsia="Times New Roman" w:hAnsiTheme="majorHAnsi" w:cstheme="majorHAnsi"/>
                <w:bCs/>
                <w:color w:val="auto"/>
                <w:lang w:val="ru-RU" w:eastAsia="ru-RU"/>
              </w:rPr>
              <w:t>подпись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 xml:space="preserve"> </w:t>
            </w:r>
          </w:p>
          <w:p w14:paraId="2368A39F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>signature</w:t>
            </w:r>
          </w:p>
          <w:p w14:paraId="754B5BE8" w14:textId="449D4259" w:rsidR="00A03826" w:rsidRPr="00A03826" w:rsidRDefault="00A03826" w:rsidP="008A3C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D701" w14:textId="77777777" w:rsidR="00A03826" w:rsidRPr="00A03826" w:rsidRDefault="00A03826" w:rsidP="008A3C4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i/>
                <w:iCs/>
                <w:color w:val="auto"/>
                <w:lang w:val="en-US"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7227CB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6D55D6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</w:tr>
      <w:tr w:rsidR="00A03826" w:rsidRPr="00035618" w14:paraId="52443983" w14:textId="77777777" w:rsidTr="00A03826">
        <w:trPr>
          <w:gridAfter w:val="1"/>
          <w:wAfter w:w="7" w:type="dxa"/>
          <w:cantSplit/>
          <w:trHeight w:val="29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D9905AD" w14:textId="48FD1240" w:rsidR="00A03826" w:rsidRPr="00A03826" w:rsidRDefault="00A03826" w:rsidP="008A3C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C624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6D3C81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B6EA38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</w:tr>
      <w:tr w:rsidR="00A03826" w:rsidRPr="00035618" w14:paraId="0912A1D9" w14:textId="77777777" w:rsidTr="00A03826">
        <w:trPr>
          <w:gridAfter w:val="1"/>
          <w:wAfter w:w="7" w:type="dxa"/>
          <w:cantSplit/>
          <w:trHeight w:val="25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1E5F4842" w14:textId="31711FB9" w:rsidR="00A03826" w:rsidRPr="00A03826" w:rsidRDefault="00A03826" w:rsidP="008A3C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D482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C5279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54BE3A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</w:tr>
      <w:tr w:rsidR="00A03826" w:rsidRPr="00035618" w14:paraId="7E3D20EF" w14:textId="77777777" w:rsidTr="00A03826">
        <w:trPr>
          <w:gridAfter w:val="1"/>
          <w:wAfter w:w="7" w:type="dxa"/>
          <w:cantSplit/>
          <w:trHeight w:val="28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2AD7AF2A" w14:textId="17D23568" w:rsidR="00A03826" w:rsidRPr="00A03826" w:rsidRDefault="00A03826" w:rsidP="008A3C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B3FA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04FDE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7B4CD84" w14:textId="77777777" w:rsidR="00A03826" w:rsidRPr="00A03826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</w:p>
        </w:tc>
      </w:tr>
      <w:tr w:rsidR="00A03826" w:rsidRPr="00035618" w14:paraId="0D564545" w14:textId="77777777" w:rsidTr="00A03826">
        <w:trPr>
          <w:gridAfter w:val="1"/>
          <w:wAfter w:w="7" w:type="dxa"/>
          <w:cantSplit/>
          <w:trHeight w:val="26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A2564D1" w14:textId="0FB4EE0B" w:rsidR="00A03826" w:rsidRPr="00035618" w:rsidRDefault="00A03826" w:rsidP="008A3C4E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604B" w14:textId="77777777" w:rsidR="00A03826" w:rsidRPr="00A03826" w:rsidRDefault="00A03826" w:rsidP="008A3C4E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i/>
                <w:iCs/>
                <w:color w:val="auto"/>
                <w:lang w:val="en-US"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100A31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3D7B0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A03826" w:rsidRPr="00035618" w14:paraId="381C7B9A" w14:textId="77777777" w:rsidTr="00A03826">
        <w:trPr>
          <w:gridAfter w:val="1"/>
          <w:wAfter w:w="7" w:type="dxa"/>
          <w:cantSplit/>
          <w:trHeight w:val="26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AC22BC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68C2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4688184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D70C9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A03826" w:rsidRPr="00035618" w14:paraId="2C27FD30" w14:textId="77777777" w:rsidTr="00A03826">
        <w:trPr>
          <w:gridAfter w:val="1"/>
          <w:wAfter w:w="7" w:type="dxa"/>
          <w:cantSplit/>
          <w:trHeight w:val="28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BE9FB5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1B7A6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F2D6E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E8B6E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A03826" w:rsidRPr="00035618" w14:paraId="2B69101A" w14:textId="77777777" w:rsidTr="00A03826">
        <w:trPr>
          <w:gridAfter w:val="1"/>
          <w:wAfter w:w="7" w:type="dxa"/>
          <w:cantSplit/>
          <w:trHeight w:val="26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8E897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FADA3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53CAE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5995A" w14:textId="77777777" w:rsidR="00A03826" w:rsidRPr="00035618" w:rsidRDefault="00A03826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BA4E97" w:rsidRPr="00035618" w14:paraId="5CF073A8" w14:textId="77777777" w:rsidTr="00A03826">
        <w:trPr>
          <w:cantSplit/>
          <w:trHeight w:val="9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B7954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bCs/>
                <w:color w:val="auto"/>
                <w:lang w:val="ru-RU" w:eastAsia="ru-RU"/>
              </w:rPr>
              <w:t>Дата</w:t>
            </w:r>
          </w:p>
          <w:p w14:paraId="1C48B19D" w14:textId="77777777" w:rsidR="00206D34" w:rsidRPr="00A03826" w:rsidRDefault="00206D34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auto"/>
                <w:lang w:val="en-US" w:eastAsia="ru-RU"/>
              </w:rPr>
            </w:pPr>
            <w:r w:rsidRPr="00035618">
              <w:rPr>
                <w:rFonts w:asciiTheme="majorHAnsi" w:eastAsia="Times New Roman" w:hAnsiTheme="majorHAnsi" w:cstheme="majorHAnsi"/>
                <w:bCs/>
                <w:color w:val="auto"/>
                <w:lang w:val="ru-RU" w:eastAsia="ru-RU"/>
              </w:rPr>
              <w:t>З</w:t>
            </w:r>
            <w:r w:rsidR="00BA4E97" w:rsidRPr="00035618">
              <w:rPr>
                <w:rFonts w:asciiTheme="majorHAnsi" w:eastAsia="Times New Roman" w:hAnsiTheme="majorHAnsi" w:cstheme="majorHAnsi"/>
                <w:bCs/>
                <w:color w:val="auto"/>
                <w:lang w:val="ru-RU" w:eastAsia="ru-RU"/>
              </w:rPr>
              <w:t>аполнения</w:t>
            </w:r>
          </w:p>
          <w:p w14:paraId="7F8A7B15" w14:textId="5A522455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</w:pP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>Date of</w:t>
            </w:r>
          </w:p>
          <w:p w14:paraId="7EA0C04C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>filling</w:t>
            </w:r>
          </w:p>
          <w:p w14:paraId="77FE248F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7303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  <w:p w14:paraId="43C23E0A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color w:val="auto"/>
                <w:lang w:val="en-US" w:eastAsia="ru-RU"/>
              </w:rPr>
              <w:t>Day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>______</w:t>
            </w:r>
            <w:proofErr w:type="spellStart"/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>Month__________Year</w:t>
            </w:r>
            <w:proofErr w:type="spellEnd"/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>____</w:t>
            </w:r>
          </w:p>
          <w:p w14:paraId="0DD2DA88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63F29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color w:val="auto"/>
                <w:lang w:val="ru-RU" w:eastAsia="ru-RU"/>
              </w:rPr>
              <w:t>Образец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 xml:space="preserve"> 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val="ru-RU" w:eastAsia="ru-RU"/>
              </w:rPr>
              <w:t>оттиска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 xml:space="preserve"> </w:t>
            </w:r>
            <w:r w:rsidRPr="00035618">
              <w:rPr>
                <w:rFonts w:asciiTheme="majorHAnsi" w:eastAsia="Times New Roman" w:hAnsiTheme="majorHAnsi" w:cstheme="majorHAnsi"/>
                <w:color w:val="auto"/>
                <w:lang w:val="ru-RU" w:eastAsia="ru-RU"/>
              </w:rPr>
              <w:t>печати</w:t>
            </w:r>
          </w:p>
          <w:p w14:paraId="09820B19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>Sample of the Seal print</w:t>
            </w:r>
          </w:p>
        </w:tc>
      </w:tr>
      <w:tr w:rsidR="00BA4E97" w:rsidRPr="00A03826" w14:paraId="637C362A" w14:textId="77777777" w:rsidTr="00035618">
        <w:trPr>
          <w:gridAfter w:val="2"/>
          <w:wAfter w:w="4685" w:type="dxa"/>
        </w:trPr>
        <w:tc>
          <w:tcPr>
            <w:tcW w:w="4967" w:type="dxa"/>
            <w:gridSpan w:val="3"/>
            <w:tcBorders>
              <w:left w:val="single" w:sz="4" w:space="0" w:color="auto"/>
              <w:right w:val="nil"/>
            </w:tcBorders>
            <w:vAlign w:val="bottom"/>
          </w:tcPr>
          <w:p w14:paraId="448B23DA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lang w:val="ru-RU" w:eastAsia="ru-RU"/>
              </w:rPr>
            </w:pP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t>Место</w:t>
            </w:r>
            <w:r w:rsidRPr="00206D34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t xml:space="preserve"> </w:t>
            </w: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t>для</w:t>
            </w:r>
            <w:r w:rsidRPr="00206D34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t xml:space="preserve"> </w:t>
            </w: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t>удостоверительной надписи</w:t>
            </w:r>
            <w:r w:rsidRPr="00035618">
              <w:rPr>
                <w:rFonts w:asciiTheme="majorHAnsi" w:eastAsia="Times New Roman" w:hAnsiTheme="majorHAnsi" w:cstheme="majorHAnsi"/>
                <w:b/>
                <w:bCs/>
                <w:color w:val="auto"/>
                <w:lang w:val="ru-RU" w:eastAsia="ru-RU"/>
              </w:rPr>
              <w:br/>
              <w:t>о свидетельствовании подлинности подписей</w:t>
            </w:r>
          </w:p>
        </w:tc>
        <w:tc>
          <w:tcPr>
            <w:tcW w:w="306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14:paraId="28EB3C7C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val="ru-RU" w:eastAsia="ru-RU"/>
              </w:rPr>
            </w:pPr>
          </w:p>
        </w:tc>
      </w:tr>
      <w:tr w:rsidR="00BA4E97" w:rsidRPr="00035618" w14:paraId="64E150FE" w14:textId="77777777" w:rsidTr="00035618">
        <w:trPr>
          <w:gridAfter w:val="2"/>
          <w:wAfter w:w="4685" w:type="dxa"/>
          <w:cantSplit/>
        </w:trPr>
        <w:tc>
          <w:tcPr>
            <w:tcW w:w="527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F36D049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  <w:r w:rsidRPr="00035618">
              <w:rPr>
                <w:rFonts w:asciiTheme="majorHAnsi" w:eastAsia="Times New Roman" w:hAnsiTheme="majorHAnsi" w:cstheme="majorHAnsi"/>
                <w:color w:val="auto"/>
                <w:lang w:eastAsia="ru-RU"/>
              </w:rPr>
              <w:t>Place for inscriptions to certify the authenticity of signatures</w:t>
            </w:r>
          </w:p>
        </w:tc>
      </w:tr>
      <w:tr w:rsidR="00BA4E97" w:rsidRPr="00035618" w14:paraId="48BCB6C6" w14:textId="77777777" w:rsidTr="00035618">
        <w:trPr>
          <w:gridAfter w:val="2"/>
          <w:wAfter w:w="4685" w:type="dxa"/>
          <w:cantSplit/>
          <w:trHeight w:val="230"/>
        </w:trPr>
        <w:tc>
          <w:tcPr>
            <w:tcW w:w="527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CFD43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BA4E97" w:rsidRPr="00035618" w14:paraId="04A0EEB0" w14:textId="77777777" w:rsidTr="00035618">
        <w:trPr>
          <w:gridAfter w:val="2"/>
          <w:wAfter w:w="4685" w:type="dxa"/>
          <w:cantSplit/>
          <w:trHeight w:val="230"/>
        </w:trPr>
        <w:tc>
          <w:tcPr>
            <w:tcW w:w="5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B60E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BA4E97" w:rsidRPr="00035618" w14:paraId="47E9C7EC" w14:textId="77777777" w:rsidTr="00035618">
        <w:trPr>
          <w:gridAfter w:val="2"/>
          <w:wAfter w:w="4685" w:type="dxa"/>
          <w:cantSplit/>
          <w:trHeight w:val="298"/>
        </w:trPr>
        <w:tc>
          <w:tcPr>
            <w:tcW w:w="5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180DF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BA4E97" w:rsidRPr="00035618" w14:paraId="2CA2038E" w14:textId="77777777" w:rsidTr="00035618">
        <w:trPr>
          <w:gridAfter w:val="2"/>
          <w:wAfter w:w="4685" w:type="dxa"/>
          <w:cantSplit/>
          <w:trHeight w:val="289"/>
        </w:trPr>
        <w:tc>
          <w:tcPr>
            <w:tcW w:w="5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78B90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BA4E97" w:rsidRPr="00035618" w14:paraId="6C69F88B" w14:textId="77777777" w:rsidTr="00035618">
        <w:trPr>
          <w:gridAfter w:val="2"/>
          <w:wAfter w:w="4685" w:type="dxa"/>
          <w:cantSplit/>
          <w:trHeight w:val="264"/>
        </w:trPr>
        <w:tc>
          <w:tcPr>
            <w:tcW w:w="5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F3C52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BA4E97" w:rsidRPr="00035618" w14:paraId="5BC5C859" w14:textId="77777777" w:rsidTr="00035618">
        <w:trPr>
          <w:gridAfter w:val="2"/>
          <w:wAfter w:w="4685" w:type="dxa"/>
          <w:cantSplit/>
          <w:trHeight w:val="269"/>
        </w:trPr>
        <w:tc>
          <w:tcPr>
            <w:tcW w:w="5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0D5C5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tr w:rsidR="00BA4E97" w:rsidRPr="00035618" w14:paraId="21E53EF1" w14:textId="77777777" w:rsidTr="00035618">
        <w:trPr>
          <w:gridAfter w:val="2"/>
          <w:wAfter w:w="4685" w:type="dxa"/>
          <w:cantSplit/>
          <w:trHeight w:val="230"/>
        </w:trPr>
        <w:tc>
          <w:tcPr>
            <w:tcW w:w="5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3D9BE" w14:textId="77777777" w:rsidR="00BA4E97" w:rsidRPr="00035618" w:rsidRDefault="00BA4E97" w:rsidP="008A3C4E">
            <w:pPr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ajorHAnsi"/>
                <w:color w:val="auto"/>
                <w:lang w:eastAsia="ru-RU"/>
              </w:rPr>
            </w:pPr>
          </w:p>
        </w:tc>
      </w:tr>
      <w:bookmarkEnd w:id="0"/>
    </w:tbl>
    <w:p w14:paraId="72AC731F" w14:textId="77777777" w:rsidR="00BA4E97" w:rsidRPr="0006216D" w:rsidRDefault="00BA4E97" w:rsidP="00BA4E97">
      <w:pPr>
        <w:autoSpaceDE w:val="0"/>
        <w:autoSpaceDN w:val="0"/>
        <w:spacing w:after="0" w:line="240" w:lineRule="auto"/>
        <w:rPr>
          <w:rFonts w:eastAsia="Times New Roman" w:cs="Times New Roman"/>
          <w:sz w:val="16"/>
          <w:lang w:eastAsia="ru-RU"/>
        </w:rPr>
      </w:pPr>
    </w:p>
    <w:sectPr w:rsidR="00BA4E97" w:rsidRPr="0006216D" w:rsidSect="004B09A4">
      <w:headerReference w:type="default" r:id="rId8"/>
      <w:pgSz w:w="11906" w:h="16838"/>
      <w:pgMar w:top="1666" w:right="850" w:bottom="1134" w:left="1701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EAABB" w14:textId="77777777" w:rsidR="00473C92" w:rsidRDefault="00473C92" w:rsidP="008E1765">
      <w:pPr>
        <w:spacing w:after="0" w:line="240" w:lineRule="auto"/>
      </w:pPr>
      <w:r>
        <w:separator/>
      </w:r>
    </w:p>
  </w:endnote>
  <w:endnote w:type="continuationSeparator" w:id="0">
    <w:p w14:paraId="2673A27E" w14:textId="77777777" w:rsidR="00473C92" w:rsidRDefault="00473C92" w:rsidP="008E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70242" w14:textId="77777777" w:rsidR="00473C92" w:rsidRDefault="00473C92" w:rsidP="008E1765">
      <w:pPr>
        <w:spacing w:after="0" w:line="240" w:lineRule="auto"/>
      </w:pPr>
      <w:r>
        <w:separator/>
      </w:r>
    </w:p>
  </w:footnote>
  <w:footnote w:type="continuationSeparator" w:id="0">
    <w:p w14:paraId="2AC9F1ED" w14:textId="77777777" w:rsidR="00473C92" w:rsidRDefault="00473C92" w:rsidP="008E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C2BA" w14:textId="77777777" w:rsidR="00586C7F" w:rsidRPr="00BD5024" w:rsidRDefault="000004B5" w:rsidP="0076180E">
    <w:pPr>
      <w:pStyle w:val="a6"/>
      <w:rPr>
        <w:lang w:val="en-US"/>
      </w:rPr>
    </w:pPr>
    <w:r>
      <w:rPr>
        <w:noProof/>
        <w:lang w:val="en-US"/>
      </w:rPr>
      <w:drawing>
        <wp:inline distT="0" distB="0" distL="0" distR="0" wp14:anchorId="36D98889" wp14:editId="5257CD0E">
          <wp:extent cx="2149441" cy="541708"/>
          <wp:effectExtent l="0" t="0" r="1016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FF8014C"/>
    <w:lvl w:ilvl="0">
      <w:start w:val="1"/>
      <w:numFmt w:val="bullet"/>
      <w:pStyle w:val="3"/>
      <w:lvlText w:val="–"/>
      <w:lvlJc w:val="left"/>
      <w:pPr>
        <w:ind w:left="926" w:hanging="360"/>
      </w:pPr>
      <w:rPr>
        <w:rFonts w:ascii="Arial" w:hAnsi="Arial" w:hint="default"/>
        <w:color w:val="414140" w:themeColor="text1"/>
      </w:rPr>
    </w:lvl>
  </w:abstractNum>
  <w:abstractNum w:abstractNumId="1" w15:restartNumberingAfterBreak="0">
    <w:nsid w:val="FFFFFF83"/>
    <w:multiLevelType w:val="singleLevel"/>
    <w:tmpl w:val="D61EFB66"/>
    <w:lvl w:ilvl="0">
      <w:start w:val="1"/>
      <w:numFmt w:val="bullet"/>
      <w:pStyle w:val="2"/>
      <w:lvlText w:val="–"/>
      <w:lvlJc w:val="left"/>
      <w:pPr>
        <w:ind w:left="643" w:hanging="360"/>
      </w:pPr>
      <w:rPr>
        <w:rFonts w:ascii="Arial" w:hAnsi="Arial" w:hint="default"/>
        <w:color w:val="414140" w:themeColor="text1"/>
      </w:rPr>
    </w:lvl>
  </w:abstractNum>
  <w:abstractNum w:abstractNumId="2" w15:restartNumberingAfterBreak="0">
    <w:nsid w:val="FFFFFF88"/>
    <w:multiLevelType w:val="singleLevel"/>
    <w:tmpl w:val="92BE1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24D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A7570A"/>
    <w:multiLevelType w:val="hybridMultilevel"/>
    <w:tmpl w:val="AEA8F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4A71"/>
    <w:multiLevelType w:val="hybridMultilevel"/>
    <w:tmpl w:val="696E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630"/>
    <w:multiLevelType w:val="hybridMultilevel"/>
    <w:tmpl w:val="FBEE9CDE"/>
    <w:lvl w:ilvl="0" w:tplc="941210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F2567B4"/>
    <w:multiLevelType w:val="hybridMultilevel"/>
    <w:tmpl w:val="EC04DCD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70597"/>
    <w:multiLevelType w:val="hybridMultilevel"/>
    <w:tmpl w:val="5AEA1604"/>
    <w:lvl w:ilvl="0" w:tplc="DB9C97FE">
      <w:start w:val="1"/>
      <w:numFmt w:val="bullet"/>
      <w:pStyle w:val="a0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3D6E"/>
    <w:multiLevelType w:val="hybridMultilevel"/>
    <w:tmpl w:val="2334F6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97"/>
    <w:rsid w:val="000004B5"/>
    <w:rsid w:val="00035618"/>
    <w:rsid w:val="0004429B"/>
    <w:rsid w:val="00046AA0"/>
    <w:rsid w:val="000521BF"/>
    <w:rsid w:val="0007691F"/>
    <w:rsid w:val="000C0640"/>
    <w:rsid w:val="000C1135"/>
    <w:rsid w:val="000F6CA5"/>
    <w:rsid w:val="00122EDC"/>
    <w:rsid w:val="001379C7"/>
    <w:rsid w:val="001431F1"/>
    <w:rsid w:val="00150AE4"/>
    <w:rsid w:val="00206D34"/>
    <w:rsid w:val="002164F7"/>
    <w:rsid w:val="00293E79"/>
    <w:rsid w:val="002A2549"/>
    <w:rsid w:val="002D72CE"/>
    <w:rsid w:val="00305369"/>
    <w:rsid w:val="00320C3E"/>
    <w:rsid w:val="003306DF"/>
    <w:rsid w:val="00364D78"/>
    <w:rsid w:val="00381BA4"/>
    <w:rsid w:val="00396903"/>
    <w:rsid w:val="003B156A"/>
    <w:rsid w:val="003D17E5"/>
    <w:rsid w:val="003D2BF9"/>
    <w:rsid w:val="00414ED0"/>
    <w:rsid w:val="00416A20"/>
    <w:rsid w:val="00463D59"/>
    <w:rsid w:val="00473C92"/>
    <w:rsid w:val="0047443E"/>
    <w:rsid w:val="004A28CE"/>
    <w:rsid w:val="004B09A4"/>
    <w:rsid w:val="005946D8"/>
    <w:rsid w:val="005C52FC"/>
    <w:rsid w:val="005C71B5"/>
    <w:rsid w:val="00602358"/>
    <w:rsid w:val="0061649A"/>
    <w:rsid w:val="006439AC"/>
    <w:rsid w:val="006556F3"/>
    <w:rsid w:val="00676E40"/>
    <w:rsid w:val="006D3DD9"/>
    <w:rsid w:val="006D4444"/>
    <w:rsid w:val="00723B44"/>
    <w:rsid w:val="007553F9"/>
    <w:rsid w:val="0076180E"/>
    <w:rsid w:val="00766041"/>
    <w:rsid w:val="00780B90"/>
    <w:rsid w:val="007D7AA4"/>
    <w:rsid w:val="007E4C35"/>
    <w:rsid w:val="007F1254"/>
    <w:rsid w:val="007F6111"/>
    <w:rsid w:val="008005B6"/>
    <w:rsid w:val="00836167"/>
    <w:rsid w:val="00844625"/>
    <w:rsid w:val="0085344B"/>
    <w:rsid w:val="0087387E"/>
    <w:rsid w:val="00880E26"/>
    <w:rsid w:val="00892208"/>
    <w:rsid w:val="008A117E"/>
    <w:rsid w:val="008B5DEE"/>
    <w:rsid w:val="008D3830"/>
    <w:rsid w:val="008E1765"/>
    <w:rsid w:val="00910157"/>
    <w:rsid w:val="00912451"/>
    <w:rsid w:val="0091705C"/>
    <w:rsid w:val="00931269"/>
    <w:rsid w:val="00932265"/>
    <w:rsid w:val="00954C06"/>
    <w:rsid w:val="009630D1"/>
    <w:rsid w:val="00974A89"/>
    <w:rsid w:val="00982B23"/>
    <w:rsid w:val="00986908"/>
    <w:rsid w:val="009A5538"/>
    <w:rsid w:val="009A5C27"/>
    <w:rsid w:val="009E31F9"/>
    <w:rsid w:val="009E4C39"/>
    <w:rsid w:val="009F0919"/>
    <w:rsid w:val="009F37F5"/>
    <w:rsid w:val="00A036F1"/>
    <w:rsid w:val="00A03826"/>
    <w:rsid w:val="00A151CB"/>
    <w:rsid w:val="00A15D0D"/>
    <w:rsid w:val="00A609FC"/>
    <w:rsid w:val="00A64570"/>
    <w:rsid w:val="00A87747"/>
    <w:rsid w:val="00AA2873"/>
    <w:rsid w:val="00AB33C6"/>
    <w:rsid w:val="00AB4E0A"/>
    <w:rsid w:val="00B121E9"/>
    <w:rsid w:val="00B5583B"/>
    <w:rsid w:val="00B8290A"/>
    <w:rsid w:val="00BA4E97"/>
    <w:rsid w:val="00BD3A83"/>
    <w:rsid w:val="00BD5024"/>
    <w:rsid w:val="00BE20C8"/>
    <w:rsid w:val="00BE7DD0"/>
    <w:rsid w:val="00C5522C"/>
    <w:rsid w:val="00C64226"/>
    <w:rsid w:val="00D21C40"/>
    <w:rsid w:val="00DA54D6"/>
    <w:rsid w:val="00DA7411"/>
    <w:rsid w:val="00DF0730"/>
    <w:rsid w:val="00E044FA"/>
    <w:rsid w:val="00E05670"/>
    <w:rsid w:val="00E157C4"/>
    <w:rsid w:val="00E55BF5"/>
    <w:rsid w:val="00E72F1B"/>
    <w:rsid w:val="00E846F4"/>
    <w:rsid w:val="00EB17D4"/>
    <w:rsid w:val="00ED6132"/>
    <w:rsid w:val="00EE0C38"/>
    <w:rsid w:val="00EF0CD8"/>
    <w:rsid w:val="00F079E4"/>
    <w:rsid w:val="00F279C7"/>
    <w:rsid w:val="00F60400"/>
    <w:rsid w:val="00F762AE"/>
    <w:rsid w:val="00F815AB"/>
    <w:rsid w:val="00F945CE"/>
    <w:rsid w:val="00FC7D31"/>
    <w:rsid w:val="00FD65D7"/>
    <w:rsid w:val="00FE5BD7"/>
    <w:rsid w:val="00FE6150"/>
    <w:rsid w:val="00FF4B9E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45E07"/>
  <w15:docId w15:val="{18584B6F-C13D-47D7-BB8F-70F29BAB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color w:val="414140" w:themeColor="text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rsid w:val="00F762AE"/>
  </w:style>
  <w:style w:type="paragraph" w:styleId="1">
    <w:name w:val="heading 1"/>
    <w:basedOn w:val="a1"/>
    <w:next w:val="a1"/>
    <w:link w:val="10"/>
    <w:uiPriority w:val="9"/>
    <w:qFormat/>
    <w:rsid w:val="00B8290A"/>
    <w:pPr>
      <w:outlineLvl w:val="0"/>
    </w:pPr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paragraph" w:styleId="20">
    <w:name w:val="heading 2"/>
    <w:basedOn w:val="a2"/>
    <w:next w:val="a1"/>
    <w:link w:val="21"/>
    <w:uiPriority w:val="9"/>
    <w:unhideWhenUsed/>
    <w:qFormat/>
    <w:rsid w:val="00B8290A"/>
    <w:pPr>
      <w:outlineLvl w:val="1"/>
    </w:pPr>
    <w:rPr>
      <w:b/>
      <w:sz w:val="20"/>
    </w:rPr>
  </w:style>
  <w:style w:type="paragraph" w:styleId="30">
    <w:name w:val="heading 3"/>
    <w:basedOn w:val="a1"/>
    <w:next w:val="a1"/>
    <w:link w:val="31"/>
    <w:uiPriority w:val="9"/>
    <w:unhideWhenUsed/>
    <w:qFormat/>
    <w:rsid w:val="00B8290A"/>
    <w:pPr>
      <w:keepNext/>
      <w:keepLines/>
      <w:outlineLvl w:val="2"/>
    </w:pPr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FF6AFD"/>
    <w:pPr>
      <w:tabs>
        <w:tab w:val="center" w:pos="4513"/>
        <w:tab w:val="right" w:pos="9026"/>
      </w:tabs>
      <w:spacing w:after="0" w:line="240" w:lineRule="auto"/>
    </w:pPr>
    <w:rPr>
      <w:bCs/>
    </w:rPr>
  </w:style>
  <w:style w:type="character" w:customStyle="1" w:styleId="a7">
    <w:name w:val="Верхний колонтитул Знак"/>
    <w:basedOn w:val="a3"/>
    <w:link w:val="a6"/>
    <w:uiPriority w:val="99"/>
    <w:rsid w:val="00FF6AFD"/>
    <w:rPr>
      <w:bCs/>
      <w:color w:val="414140" w:themeColor="text1"/>
      <w:sz w:val="20"/>
    </w:rPr>
  </w:style>
  <w:style w:type="paragraph" w:styleId="a8">
    <w:name w:val="footer"/>
    <w:basedOn w:val="a1"/>
    <w:link w:val="a9"/>
    <w:uiPriority w:val="99"/>
    <w:unhideWhenUsed/>
    <w:rsid w:val="00B8290A"/>
    <w:pPr>
      <w:tabs>
        <w:tab w:val="center" w:pos="4513"/>
        <w:tab w:val="right" w:pos="9026"/>
      </w:tabs>
      <w:spacing w:after="0" w:line="240" w:lineRule="auto"/>
      <w:ind w:firstLine="6946"/>
    </w:pPr>
    <w:rPr>
      <w:rFonts w:asciiTheme="majorHAnsi" w:hAnsiTheme="majorHAnsi" w:cstheme="majorHAnsi"/>
      <w:color w:val="213564" w:themeColor="text2"/>
      <w:sz w:val="15"/>
      <w:szCs w:val="15"/>
    </w:rPr>
  </w:style>
  <w:style w:type="character" w:customStyle="1" w:styleId="a9">
    <w:name w:val="Нижний колонтитул Знак"/>
    <w:basedOn w:val="a3"/>
    <w:link w:val="a8"/>
    <w:uiPriority w:val="99"/>
    <w:rsid w:val="00B8290A"/>
    <w:rPr>
      <w:rFonts w:asciiTheme="majorHAnsi" w:hAnsiTheme="majorHAnsi" w:cstheme="majorHAnsi"/>
      <w:color w:val="213564" w:themeColor="text2"/>
      <w:sz w:val="15"/>
      <w:szCs w:val="15"/>
    </w:rPr>
  </w:style>
  <w:style w:type="paragraph" w:styleId="aa">
    <w:name w:val="Title"/>
    <w:basedOn w:val="a6"/>
    <w:next w:val="a1"/>
    <w:link w:val="ab"/>
    <w:uiPriority w:val="10"/>
    <w:qFormat/>
    <w:rsid w:val="00B5583B"/>
    <w:pPr>
      <w:spacing w:after="240"/>
    </w:pPr>
    <w:rPr>
      <w:rFonts w:asciiTheme="majorHAnsi" w:hAnsiTheme="majorHAnsi" w:cstheme="majorHAnsi"/>
      <w:b/>
      <w:bCs w:val="0"/>
      <w:caps/>
      <w:color w:val="213564" w:themeColor="text2"/>
      <w:sz w:val="24"/>
    </w:rPr>
  </w:style>
  <w:style w:type="character" w:customStyle="1" w:styleId="ab">
    <w:name w:val="Заголовок Знак"/>
    <w:basedOn w:val="a3"/>
    <w:link w:val="aa"/>
    <w:uiPriority w:val="10"/>
    <w:rsid w:val="00B5583B"/>
    <w:rPr>
      <w:rFonts w:asciiTheme="majorHAnsi" w:hAnsiTheme="majorHAnsi" w:cstheme="majorHAnsi"/>
      <w:b/>
      <w:caps/>
      <w:color w:val="213564" w:themeColor="text2"/>
      <w:sz w:val="24"/>
    </w:rPr>
  </w:style>
  <w:style w:type="paragraph" w:styleId="a2">
    <w:name w:val="Body Text"/>
    <w:basedOn w:val="a1"/>
    <w:link w:val="ac"/>
    <w:uiPriority w:val="99"/>
    <w:unhideWhenUsed/>
    <w:rsid w:val="00B8290A"/>
    <w:rPr>
      <w:rFonts w:asciiTheme="majorHAnsi" w:hAnsiTheme="majorHAnsi" w:cstheme="majorHAnsi"/>
      <w:color w:val="213564" w:themeColor="text2"/>
      <w:sz w:val="18"/>
    </w:rPr>
  </w:style>
  <w:style w:type="character" w:customStyle="1" w:styleId="ac">
    <w:name w:val="Основной текст Знак"/>
    <w:basedOn w:val="a3"/>
    <w:link w:val="a2"/>
    <w:uiPriority w:val="99"/>
    <w:rsid w:val="00B8290A"/>
    <w:rPr>
      <w:rFonts w:asciiTheme="majorHAnsi" w:hAnsiTheme="majorHAnsi" w:cstheme="majorHAnsi"/>
      <w:color w:val="213564" w:themeColor="text2"/>
      <w:sz w:val="18"/>
    </w:rPr>
  </w:style>
  <w:style w:type="paragraph" w:styleId="a">
    <w:name w:val="List Number"/>
    <w:basedOn w:val="a1"/>
    <w:uiPriority w:val="99"/>
    <w:unhideWhenUsed/>
    <w:qFormat/>
    <w:rsid w:val="00974A89"/>
    <w:pPr>
      <w:numPr>
        <w:numId w:val="2"/>
      </w:numPr>
      <w:tabs>
        <w:tab w:val="clear" w:pos="360"/>
      </w:tabs>
      <w:ind w:left="284" w:hanging="284"/>
    </w:pPr>
    <w:rPr>
      <w:rFonts w:asciiTheme="majorHAnsi" w:hAnsiTheme="majorHAnsi" w:cstheme="majorHAnsi"/>
      <w:b/>
      <w:color w:val="213564" w:themeColor="text2"/>
    </w:rPr>
  </w:style>
  <w:style w:type="paragraph" w:styleId="a0">
    <w:name w:val="List Bullet"/>
    <w:basedOn w:val="a1"/>
    <w:uiPriority w:val="99"/>
    <w:unhideWhenUsed/>
    <w:qFormat/>
    <w:rsid w:val="00974A89"/>
    <w:pPr>
      <w:numPr>
        <w:numId w:val="6"/>
      </w:numPr>
      <w:tabs>
        <w:tab w:val="clear" w:pos="360"/>
      </w:tabs>
      <w:ind w:left="284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character" w:customStyle="1" w:styleId="10">
    <w:name w:val="Заголовок 1 Знак"/>
    <w:basedOn w:val="a3"/>
    <w:link w:val="1"/>
    <w:uiPriority w:val="9"/>
    <w:rsid w:val="00B8290A"/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character" w:customStyle="1" w:styleId="21">
    <w:name w:val="Заголовок 2 Знак"/>
    <w:basedOn w:val="a3"/>
    <w:link w:val="20"/>
    <w:uiPriority w:val="9"/>
    <w:rsid w:val="00B8290A"/>
    <w:rPr>
      <w:rFonts w:asciiTheme="majorHAnsi" w:hAnsiTheme="majorHAnsi" w:cstheme="majorHAnsi"/>
      <w:b/>
      <w:color w:val="213564" w:themeColor="text2"/>
    </w:rPr>
  </w:style>
  <w:style w:type="table" w:styleId="ad">
    <w:name w:val="Table Grid"/>
    <w:basedOn w:val="a4"/>
    <w:uiPriority w:val="59"/>
    <w:rsid w:val="004A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1"/>
    <w:uiPriority w:val="99"/>
    <w:unhideWhenUsed/>
    <w:qFormat/>
    <w:rsid w:val="00B8290A"/>
    <w:pPr>
      <w:numPr>
        <w:numId w:val="4"/>
      </w:numPr>
      <w:ind w:left="568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paragraph" w:styleId="3">
    <w:name w:val="List Bullet 3"/>
    <w:basedOn w:val="a1"/>
    <w:uiPriority w:val="99"/>
    <w:unhideWhenUsed/>
    <w:qFormat/>
    <w:rsid w:val="00B8290A"/>
    <w:pPr>
      <w:numPr>
        <w:numId w:val="5"/>
      </w:numPr>
      <w:ind w:left="851" w:hanging="284"/>
    </w:pPr>
    <w:rPr>
      <w:rFonts w:asciiTheme="majorHAnsi" w:hAnsiTheme="majorHAnsi" w:cstheme="majorHAnsi"/>
      <w:color w:val="213564" w:themeColor="text2"/>
      <w:sz w:val="18"/>
    </w:rPr>
  </w:style>
  <w:style w:type="character" w:customStyle="1" w:styleId="31">
    <w:name w:val="Заголовок 3 Знак"/>
    <w:basedOn w:val="a3"/>
    <w:link w:val="30"/>
    <w:uiPriority w:val="9"/>
    <w:rsid w:val="00B8290A"/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paragraph" w:customStyle="1" w:styleId="TableText">
    <w:name w:val="Table Text"/>
    <w:basedOn w:val="a1"/>
    <w:qFormat/>
    <w:rsid w:val="009F37F5"/>
    <w:pPr>
      <w:spacing w:before="60" w:after="60" w:line="240" w:lineRule="auto"/>
    </w:pPr>
    <w:rPr>
      <w:rFonts w:ascii="Gotham Light" w:hAnsi="Gotham Light"/>
      <w:color w:val="213564" w:themeColor="text2"/>
      <w:sz w:val="18"/>
      <w:szCs w:val="22"/>
    </w:rPr>
  </w:style>
  <w:style w:type="paragraph" w:customStyle="1" w:styleId="TableHeaderGrey">
    <w:name w:val="Table Header Grey"/>
    <w:basedOn w:val="a1"/>
    <w:qFormat/>
    <w:rsid w:val="009F37F5"/>
    <w:pPr>
      <w:spacing w:before="60" w:after="60" w:line="240" w:lineRule="auto"/>
    </w:pPr>
    <w:rPr>
      <w:b/>
      <w:bCs/>
      <w:szCs w:val="22"/>
    </w:rPr>
  </w:style>
  <w:style w:type="paragraph" w:customStyle="1" w:styleId="TableHeaderRed">
    <w:name w:val="Table Header Red"/>
    <w:basedOn w:val="TableText"/>
    <w:qFormat/>
    <w:rsid w:val="006439AC"/>
    <w:rPr>
      <w:b/>
      <w:bCs/>
      <w:color w:val="8A8D8F" w:themeColor="accent1"/>
    </w:rPr>
  </w:style>
  <w:style w:type="paragraph" w:customStyle="1" w:styleId="StyleTableHeaderGreyLatinGothamMediumBackground1">
    <w:name w:val="Style Table Header Grey + (Latin) Gotham Medium Background 1"/>
    <w:basedOn w:val="TableHeaderGrey"/>
    <w:rsid w:val="009F37F5"/>
    <w:rPr>
      <w:rFonts w:ascii="Gotham Medium" w:hAnsi="Gotham Medium"/>
      <w:color w:val="FFFFFF" w:themeColor="background1"/>
    </w:rPr>
  </w:style>
  <w:style w:type="character" w:styleId="ae">
    <w:name w:val="Hyperlink"/>
    <w:basedOn w:val="a3"/>
    <w:uiPriority w:val="99"/>
    <w:unhideWhenUsed/>
    <w:rsid w:val="009E4C39"/>
    <w:rPr>
      <w:color w:val="D14124" w:themeColor="hyperlink"/>
      <w:u w:val="single"/>
    </w:rPr>
  </w:style>
  <w:style w:type="paragraph" w:customStyle="1" w:styleId="TitleDate">
    <w:name w:val="Title Date"/>
    <w:basedOn w:val="a6"/>
    <w:rsid w:val="00F279C7"/>
    <w:pPr>
      <w:spacing w:after="240"/>
      <w:jc w:val="right"/>
    </w:pPr>
    <w:rPr>
      <w:rFonts w:asciiTheme="majorHAnsi" w:hAnsiTheme="majorHAnsi" w:cstheme="majorHAnsi"/>
      <w:caps/>
      <w:noProof/>
      <w:color w:val="8A6F4E" w:themeColor="background2"/>
      <w:sz w:val="24"/>
    </w:rPr>
  </w:style>
  <w:style w:type="paragraph" w:customStyle="1" w:styleId="StyleStyleTableHeaderGreyLatinGothamMediumBackground1">
    <w:name w:val="Style Style Table Header Grey + (Latin) Gotham Medium Background 1 ..."/>
    <w:basedOn w:val="StyleTableHeaderGreyLatinGothamMediumBackground1"/>
    <w:rsid w:val="00B8290A"/>
    <w:rPr>
      <w:rFonts w:asciiTheme="majorHAnsi" w:hAnsiTheme="majorHAnsi"/>
    </w:rPr>
  </w:style>
  <w:style w:type="paragraph" w:customStyle="1" w:styleId="StyleTableTextLatinHeadingsArial">
    <w:name w:val="Style Table Text + (Latin) +Headings (Arial)"/>
    <w:basedOn w:val="TableText"/>
    <w:rsid w:val="00B8290A"/>
    <w:rPr>
      <w:rFonts w:asciiTheme="majorHAnsi" w:hAnsiTheme="majorHAnsi"/>
    </w:rPr>
  </w:style>
  <w:style w:type="paragraph" w:customStyle="1" w:styleId="Footer2">
    <w:name w:val="Footer 2"/>
    <w:basedOn w:val="a8"/>
    <w:rsid w:val="00B8290A"/>
    <w:rPr>
      <w:color w:val="8A6F4E" w:themeColor="background2"/>
    </w:rPr>
  </w:style>
  <w:style w:type="paragraph" w:styleId="af">
    <w:name w:val="Balloon Text"/>
    <w:basedOn w:val="a1"/>
    <w:link w:val="af0"/>
    <w:uiPriority w:val="99"/>
    <w:semiHidden/>
    <w:unhideWhenUsed/>
    <w:rsid w:val="00F07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3"/>
    <w:link w:val="af"/>
    <w:uiPriority w:val="99"/>
    <w:semiHidden/>
    <w:rsid w:val="00F079E4"/>
    <w:rPr>
      <w:rFonts w:ascii="Lucida Grande" w:hAnsi="Lucida Grande" w:cs="Lucida Grande"/>
      <w:sz w:val="18"/>
      <w:szCs w:val="18"/>
    </w:rPr>
  </w:style>
  <w:style w:type="paragraph" w:styleId="af1">
    <w:name w:val="List Paragraph"/>
    <w:basedOn w:val="a1"/>
    <w:uiPriority w:val="34"/>
    <w:rsid w:val="00932265"/>
    <w:pPr>
      <w:ind w:left="720"/>
      <w:contextualSpacing/>
    </w:pPr>
  </w:style>
  <w:style w:type="table" w:customStyle="1" w:styleId="11">
    <w:name w:val="Сетка таблицы1"/>
    <w:basedOn w:val="a4"/>
    <w:next w:val="ad"/>
    <w:uiPriority w:val="39"/>
    <w:rsid w:val="00C5522C"/>
    <w:pPr>
      <w:spacing w:after="0" w:line="240" w:lineRule="auto"/>
    </w:pPr>
    <w:rPr>
      <w:rFonts w:eastAsia="Calibri"/>
      <w:color w:val="auto"/>
      <w:sz w:val="22"/>
      <w:szCs w:val="22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talgat\Documents\&#1053;&#1072;&#1089;&#1090;&#1088;&#1072;&#1080;&#1074;&#1072;&#1077;&#1084;&#1099;&#1077;%20&#1096;&#1072;&#1073;&#1083;&#1086;&#1085;&#1099;%20Office\AIX%20Template.dotx" TargetMode="External"/></Relationships>
</file>

<file path=word/theme/theme1.xml><?xml version="1.0" encoding="utf-8"?>
<a:theme xmlns:a="http://schemas.openxmlformats.org/drawingml/2006/main" name="Office Theme">
  <a:themeElements>
    <a:clrScheme name="AIX Colour Palette">
      <a:dk1>
        <a:srgbClr val="414140"/>
      </a:dk1>
      <a:lt1>
        <a:sysClr val="window" lastClr="FFFFFF"/>
      </a:lt1>
      <a:dk2>
        <a:srgbClr val="213564"/>
      </a:dk2>
      <a:lt2>
        <a:srgbClr val="8A6F4E"/>
      </a:lt2>
      <a:accent1>
        <a:srgbClr val="8A8D8F"/>
      </a:accent1>
      <a:accent2>
        <a:srgbClr val="7BA7BC"/>
      </a:accent2>
      <a:accent3>
        <a:srgbClr val="FFFFFF"/>
      </a:accent3>
      <a:accent4>
        <a:srgbClr val="36424A"/>
      </a:accent4>
      <a:accent5>
        <a:srgbClr val="403A60"/>
      </a:accent5>
      <a:accent6>
        <a:srgbClr val="0085B1"/>
      </a:accent6>
      <a:hlink>
        <a:srgbClr val="D14124"/>
      </a:hlink>
      <a:folHlink>
        <a:srgbClr val="3366CC"/>
      </a:folHlink>
    </a:clrScheme>
    <a:fontScheme name="Arial &amp; Arial Arabi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3121-72E8-476C-A7B2-40FA19BF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AIX Template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>AIX Template</cp:keywords>
  <dc:description/>
  <cp:lastModifiedBy>Nargiz Dautova</cp:lastModifiedBy>
  <cp:revision>2</cp:revision>
  <cp:lastPrinted>2018-03-12T05:59:00Z</cp:lastPrinted>
  <dcterms:created xsi:type="dcterms:W3CDTF">2019-07-01T03:17:00Z</dcterms:created>
  <dcterms:modified xsi:type="dcterms:W3CDTF">2019-07-01T03:17:00Z</dcterms:modified>
</cp:coreProperties>
</file>